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1029" w:type="dxa"/>
        <w:tblLayout w:type="fixed"/>
        <w:tblLook w:val="04A0" w:firstRow="1" w:lastRow="0" w:firstColumn="1" w:lastColumn="0" w:noHBand="0" w:noVBand="1"/>
      </w:tblPr>
      <w:tblGrid>
        <w:gridCol w:w="1250"/>
        <w:gridCol w:w="4510"/>
        <w:gridCol w:w="5269"/>
      </w:tblGrid>
      <w:tr w:rsidR="002C65AC" w14:paraId="6F7A0898" w14:textId="77777777" w:rsidTr="00852EEB">
        <w:trPr>
          <w:trHeight w:val="20"/>
        </w:trPr>
        <w:tc>
          <w:tcPr>
            <w:tcW w:w="1250" w:type="dxa"/>
          </w:tcPr>
          <w:p w14:paraId="1FA204C7" w14:textId="77777777" w:rsidR="00186EE9" w:rsidRDefault="00186EE9" w:rsidP="00852EEB">
            <w:pPr>
              <w:rPr>
                <w:noProof/>
              </w:rPr>
            </w:pPr>
          </w:p>
        </w:tc>
        <w:tc>
          <w:tcPr>
            <w:tcW w:w="4510" w:type="dxa"/>
          </w:tcPr>
          <w:p w14:paraId="7BB22483" w14:textId="611F898F" w:rsidR="0014393D" w:rsidRDefault="003627A2" w:rsidP="00852E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BDEDF0" wp14:editId="71583CC0">
                      <wp:simplePos x="0" y="0"/>
                      <wp:positionH relativeFrom="margin">
                        <wp:posOffset>-701675</wp:posOffset>
                      </wp:positionH>
                      <wp:positionV relativeFrom="paragraph">
                        <wp:posOffset>-516255</wp:posOffset>
                      </wp:positionV>
                      <wp:extent cx="3886200" cy="15240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862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F7A5CC" w14:textId="4B7B3418" w:rsidR="00A706E6" w:rsidRPr="00E31D8C" w:rsidRDefault="00A706E6">
                                  <w:pP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38835101"/>
                                  <w:bookmarkEnd w:id="0"/>
                                  <w:r>
                                    <w:rPr>
                                      <w:noProof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CFF573" wp14:editId="0A70FD88">
                                        <wp:extent cx="3894666" cy="1303480"/>
                                        <wp:effectExtent l="0" t="0" r="0" b="0"/>
                                        <wp:docPr id="7" name="Picture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8359" cy="134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31D8C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DE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55.25pt;margin-top:-40.65pt;width:306pt;height:120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" fillcolor="white [3201]" stroked="f" strokeweight=".5pt">
                      <v:textbox>
                        <w:txbxContent>
                          <w:p w14:paraId="37F7A5CC" w14:textId="4B7B3418" w:rsidR="00A706E6" w:rsidRPr="00E31D8C" w:rsidRDefault="00A706E6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bookmarkStart w:id="1" w:name="_Hlk138835101"/>
                            <w:bookmarkEnd w:id="1"/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FF573" wp14:editId="0A70FD88">
                                  <wp:extent cx="3894666" cy="130348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8359" cy="134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1D8C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C21CCB8" w14:textId="77777777" w:rsidR="0014393D" w:rsidRDefault="0014393D" w:rsidP="00852EEB"/>
          <w:p w14:paraId="3F4EB517" w14:textId="77777777" w:rsidR="0014393D" w:rsidRDefault="0014393D" w:rsidP="00852EEB"/>
          <w:p w14:paraId="259E18DE" w14:textId="5BFD65D6" w:rsidR="00E31D8C" w:rsidRDefault="00E31D8C" w:rsidP="00852EEB"/>
        </w:tc>
        <w:tc>
          <w:tcPr>
            <w:tcW w:w="5269" w:type="dxa"/>
            <w:vAlign w:val="center"/>
          </w:tcPr>
          <w:p w14:paraId="7764C22C" w14:textId="4C7A085A" w:rsidR="0018217B" w:rsidRDefault="006743DE" w:rsidP="00852EEB">
            <w:pPr>
              <w:pStyle w:val="Heading1"/>
            </w:pPr>
            <w:r>
              <w:t>dfd</w:t>
            </w:r>
          </w:p>
        </w:tc>
      </w:tr>
      <w:tr w:rsidR="002C65AC" w14:paraId="3F7582BF" w14:textId="77777777" w:rsidTr="00852EEB">
        <w:trPr>
          <w:trHeight w:val="20"/>
        </w:trPr>
        <w:tc>
          <w:tcPr>
            <w:tcW w:w="1250" w:type="dxa"/>
          </w:tcPr>
          <w:p w14:paraId="37A89DBD" w14:textId="77777777" w:rsidR="00186EE9" w:rsidRPr="003F6F45" w:rsidRDefault="00186EE9" w:rsidP="00852EEB">
            <w:pPr>
              <w:pStyle w:val="Heading2"/>
              <w:rPr>
                <w:sz w:val="48"/>
                <w:szCs w:val="48"/>
              </w:rPr>
            </w:pPr>
          </w:p>
        </w:tc>
        <w:tc>
          <w:tcPr>
            <w:tcW w:w="4510" w:type="dxa"/>
            <w:tcBorders>
              <w:right w:val="single" w:sz="4" w:space="0" w:color="767171" w:themeColor="background2" w:themeShade="80"/>
            </w:tcBorders>
          </w:tcPr>
          <w:p w14:paraId="5AB83280" w14:textId="4F996D90" w:rsidR="00186EE9" w:rsidRPr="003F6F45" w:rsidRDefault="0018217B" w:rsidP="00852EEB">
            <w:pPr>
              <w:pStyle w:val="Heading2"/>
              <w:rPr>
                <w:rFonts w:ascii="Century Gothic" w:hAnsi="Century Gothic" w:cs="Arial"/>
                <w:b/>
                <w:bCs/>
                <w:sz w:val="48"/>
                <w:szCs w:val="48"/>
              </w:rPr>
            </w:pPr>
            <w:r w:rsidRPr="003F6F45">
              <w:rPr>
                <w:rFonts w:ascii="Century Gothic" w:hAnsi="Century Gothic" w:cs="Arial"/>
                <w:b/>
                <w:bCs/>
                <w:color w:val="002060"/>
                <w:sz w:val="48"/>
                <w:szCs w:val="48"/>
              </w:rPr>
              <w:t>Daily schedule</w:t>
            </w:r>
          </w:p>
        </w:tc>
        <w:tc>
          <w:tcPr>
            <w:tcW w:w="5269" w:type="dxa"/>
            <w:tcBorders>
              <w:left w:val="single" w:sz="4" w:space="0" w:color="767171" w:themeColor="background2" w:themeShade="80"/>
            </w:tcBorders>
          </w:tcPr>
          <w:p w14:paraId="67764658" w14:textId="79378529" w:rsidR="00186EE9" w:rsidRPr="003F6F45" w:rsidRDefault="003627A2" w:rsidP="00852EEB">
            <w:pPr>
              <w:pStyle w:val="Heading2"/>
              <w:rPr>
                <w:rFonts w:ascii="Century Gothic" w:hAnsi="Century Gothic"/>
                <w:b/>
                <w:bCs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92B4CED" wp14:editId="35D1FD1A">
                      <wp:simplePos x="0" y="0"/>
                      <wp:positionH relativeFrom="margin">
                        <wp:posOffset>-51435</wp:posOffset>
                      </wp:positionH>
                      <wp:positionV relativeFrom="paragraph">
                        <wp:posOffset>347980</wp:posOffset>
                      </wp:positionV>
                      <wp:extent cx="3378200" cy="64008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78200" cy="640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DF85B" w14:textId="5219573B" w:rsidR="00C65D1A" w:rsidRPr="00BF1276" w:rsidRDefault="00C65D1A" w:rsidP="00C65D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3860F4C0" w14:textId="0A75BD9B" w:rsidR="00B01DA8" w:rsidRPr="00BF1276" w:rsidRDefault="00BF1276" w:rsidP="004D2F78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  <w:instrText>HYPERLINK "https://us06web.zoom.us/j/83667487265?pwd=NERBeS9RRWl5NlpKcldFU3QyUHF0QT09"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separate"/>
                                  </w:r>
                                  <w:r w:rsidR="00052B0F" w:rsidRPr="00BF1276"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="00336923" w:rsidRPr="00BF1276"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Virtual Chair Yoga </w:t>
                                  </w:r>
                                  <w:r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&amp;</w:t>
                                  </w:r>
                                  <w:r w:rsidR="00336923" w:rsidRPr="00BF1276"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Meditation</w:t>
                                  </w:r>
                                </w:p>
                                <w:p w14:paraId="7D1C4D47" w14:textId="19EE7285" w:rsidR="00336923" w:rsidRPr="00BF1276" w:rsidRDefault="00BF1276" w:rsidP="004D2F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end"/>
                                  </w:r>
                                  <w:r w:rsidR="00336923" w:rsidRPr="00BF1276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Mondays</w:t>
                                  </w:r>
                                  <w:r w:rsidR="000A3C5C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and Wednesday’s</w:t>
                                  </w:r>
                                  <w:r w:rsidR="00336923" w:rsidRPr="00BF1276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52B0F" w:rsidRPr="00BF1276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at</w:t>
                                  </w:r>
                                  <w:r w:rsidR="00336923" w:rsidRPr="00BF1276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12:00pm</w:t>
                                  </w:r>
                                </w:p>
                                <w:p w14:paraId="65CA3B9E" w14:textId="69EB1AAC" w:rsidR="00052B0F" w:rsidRDefault="00336923" w:rsidP="00052B0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52B0F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Click</w:t>
                                  </w:r>
                                  <w:r w:rsidR="00052B0F" w:rsidRPr="00052B0F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above</w:t>
                                  </w:r>
                                  <w:r w:rsidRPr="00052B0F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get access to the Zoom link</w:t>
                                  </w:r>
                                </w:p>
                                <w:p w14:paraId="33E82F7A" w14:textId="57DE87C8" w:rsidR="00BF1276" w:rsidRPr="00BF1276" w:rsidRDefault="00BF1276" w:rsidP="00052B0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hyperlink r:id="rId8" w:history="1">
                                    <w:r w:rsidRPr="00BF1276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*Virtual Yoga Stretch</w:t>
                                    </w:r>
                                  </w:hyperlink>
                                  <w:r w:rsidRPr="00BF1276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8D648A8" w14:textId="19CC4F25" w:rsidR="00BF1276" w:rsidRDefault="00BF1276" w:rsidP="00052B0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Tuesday &amp; Thursday at 8:30am </w:t>
                                  </w:r>
                                </w:p>
                                <w:p w14:paraId="0F35EA71" w14:textId="771B898A" w:rsidR="000A3C5C" w:rsidRDefault="00BF1276" w:rsidP="00C25B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52B0F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Click above to get access to the Zoom link</w:t>
                                  </w:r>
                                </w:p>
                                <w:p w14:paraId="70142769" w14:textId="77777777" w:rsidR="00026CC9" w:rsidRDefault="00026CC9" w:rsidP="00C25B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6015BA" w14:textId="78C48AC3" w:rsidR="00544823" w:rsidRPr="00C25B71" w:rsidRDefault="00026CC9" w:rsidP="00C25B7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*All in person classes and events are held at the Holy Cross HealthPlex</w:t>
                                  </w:r>
                                </w:p>
                                <w:p w14:paraId="6ADA6161" w14:textId="2AA43634" w:rsidR="00892E03" w:rsidRDefault="00892E03" w:rsidP="00802D9D">
                                  <w:pPr>
                                    <w:spacing w:after="0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10881B" w14:textId="25BC5A54" w:rsidR="00406DA5" w:rsidRPr="00406DA5" w:rsidRDefault="008B5551" w:rsidP="00406DA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 w:rsidR="00406DA5" w:rsidRPr="00406DA5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*</w:t>
                                  </w:r>
                                  <w:r w:rsidR="00406DA5" w:rsidRPr="00406DA5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="00406DA5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Every Tuesday</w:t>
                                  </w:r>
                                  <w:r w:rsidR="00406DA5" w:rsidRPr="00406DA5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– The Balance Class will start at 10:</w:t>
                                  </w:r>
                                  <w:r w:rsidR="00406DA5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00 </w:t>
                                  </w:r>
                                  <w:r w:rsidR="00406DA5" w:rsidRPr="00406DA5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am and the Chair Yoga Class will start at 11:00am </w:t>
                                  </w:r>
                                </w:p>
                                <w:p w14:paraId="6D6A63F1" w14:textId="77777777" w:rsidR="00D4510F" w:rsidRDefault="00D4510F" w:rsidP="008B5551">
                                  <w:pPr>
                                    <w:ind w:left="720"/>
                                    <w:rPr>
                                      <w:noProof/>
                                    </w:rPr>
                                  </w:pPr>
                                </w:p>
                                <w:p w14:paraId="7B8EC898" w14:textId="77777777" w:rsidR="00D4510F" w:rsidRDefault="00D4510F" w:rsidP="00E16BA7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57CB3D56" w14:textId="062CC5A0" w:rsidR="00336923" w:rsidRDefault="00B74AA0" w:rsidP="00463F9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A649E9" wp14:editId="5BACE58F">
                                        <wp:extent cx="2197789" cy="1822338"/>
                                        <wp:effectExtent l="0" t="0" r="0" b="6985"/>
                                        <wp:docPr id="805070002" name="Picture 2" descr="Hello July 4th Of July Patriotic Filled Machine Embroidery Design Digi – Embroiderymonke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ello July 4th Of July Patriotic Filled Machine Embroidery Design Digi – Embroiderymonke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10737" cy="1833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0020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5E8E10" wp14:editId="3D03FE10">
                                        <wp:extent cx="1979271" cy="1979271"/>
                                        <wp:effectExtent l="0" t="0" r="2540" b="2540"/>
                                        <wp:docPr id="309724020" name="Picture 2" descr="Hello June - Watercolor textured simple vector sun icon. Vector illustration, greeting card for beginning of summer, welcoming poster design. Hello June - Watercolor textured simple vector sun icon. Vector illustration, greeting card for beginning of summer, welcoming poster design june stock illustrati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Hello June - Watercolor textured simple vector sun icon. Vector illustration, greeting card for beginning of summer, welcoming poster design. Hello June - Watercolor textured simple vector sun icon. Vector illustration, greeting card for beginning of summer, welcoming poster design june stock illustrati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4618" cy="19946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F3BA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C90BA2" wp14:editId="22FBDF47">
                                        <wp:extent cx="2943225" cy="1749784"/>
                                        <wp:effectExtent l="0" t="0" r="0" b="3175"/>
                                        <wp:docPr id="1065414498" name="Picture 1" descr="April Cartoon Doodle Illustr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April Cartoon Doodle Illustrati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955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65663" cy="17631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B4CED" id="Text Box 10" o:spid="_x0000_s1027" type="#_x0000_t202" style="position:absolute;left:0;text-align:left;margin-left:-4.05pt;margin-top:27.4pt;width:266pt;height:7in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" fillcolor="white [3201]" stroked="f" strokeweight=".5pt">
                      <v:textbox>
                        <w:txbxContent>
                          <w:p w14:paraId="7E7DF85B" w14:textId="5219573B" w:rsidR="00C65D1A" w:rsidRPr="00BF1276" w:rsidRDefault="00C65D1A" w:rsidP="00C65D1A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860F4C0" w14:textId="0A75BD9B" w:rsidR="00B01DA8" w:rsidRPr="00BF1276" w:rsidRDefault="00BF1276" w:rsidP="004D2F78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instrText>HYPERLINK "https://us06web.zoom.us/j/83667487265?pwd=NERBeS9RRWl5NlpKcldFU3QyUHF0QT09"</w:instrTex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fldChar w:fldCharType="separate"/>
                            </w:r>
                            <w:r w:rsidR="00052B0F" w:rsidRPr="00BF1276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="00336923" w:rsidRPr="00BF1276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Virtual Chair Yoga </w:t>
                            </w:r>
                            <w:r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&amp;</w:t>
                            </w:r>
                            <w:r w:rsidR="00336923" w:rsidRPr="00BF1276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Meditation</w:t>
                            </w:r>
                          </w:p>
                          <w:p w14:paraId="7D1C4D47" w14:textId="19EE7285" w:rsidR="00336923" w:rsidRPr="00BF1276" w:rsidRDefault="00BF1276" w:rsidP="004D2F7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  <w:r w:rsidR="00336923" w:rsidRPr="00BF1276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Mondays</w:t>
                            </w:r>
                            <w:r w:rsidR="000A3C5C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and Wednesday’s</w:t>
                            </w:r>
                            <w:r w:rsidR="00336923" w:rsidRPr="00BF1276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2B0F" w:rsidRPr="00BF1276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at</w:t>
                            </w:r>
                            <w:r w:rsidR="00336923" w:rsidRPr="00BF1276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12:00pm</w:t>
                            </w:r>
                          </w:p>
                          <w:p w14:paraId="65CA3B9E" w14:textId="69EB1AAC" w:rsidR="00052B0F" w:rsidRDefault="00336923" w:rsidP="00052B0F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52B0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Click</w:t>
                            </w:r>
                            <w:r w:rsidR="00052B0F" w:rsidRPr="00052B0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above</w:t>
                            </w:r>
                            <w:r w:rsidRPr="00052B0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to get access to the Zoom link</w:t>
                            </w:r>
                          </w:p>
                          <w:p w14:paraId="33E82F7A" w14:textId="57DE87C8" w:rsidR="00BF1276" w:rsidRPr="00BF1276" w:rsidRDefault="00BF1276" w:rsidP="00052B0F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Pr="00BF127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*Virtual Yoga Stretch</w:t>
                              </w:r>
                            </w:hyperlink>
                            <w:r w:rsidRPr="00BF1276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D648A8" w14:textId="19CC4F25" w:rsidR="00BF1276" w:rsidRDefault="00BF1276" w:rsidP="00052B0F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Tuesday &amp; Thursday at 8:30am </w:t>
                            </w:r>
                          </w:p>
                          <w:p w14:paraId="0F35EA71" w14:textId="771B898A" w:rsidR="000A3C5C" w:rsidRDefault="00BF1276" w:rsidP="00C25B71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52B0F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Click above to get access to the Zoom link</w:t>
                            </w:r>
                          </w:p>
                          <w:p w14:paraId="70142769" w14:textId="77777777" w:rsidR="00026CC9" w:rsidRDefault="00026CC9" w:rsidP="00C25B71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C6015BA" w14:textId="78C48AC3" w:rsidR="00544823" w:rsidRPr="00C25B71" w:rsidRDefault="00026CC9" w:rsidP="00C25B71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*All in person classes and events are held at the Holy Cross HealthPlex</w:t>
                            </w:r>
                          </w:p>
                          <w:p w14:paraId="6ADA6161" w14:textId="2AA43634" w:rsidR="00892E03" w:rsidRDefault="00892E03" w:rsidP="00802D9D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B10881B" w14:textId="25BC5A54" w:rsidR="00406DA5" w:rsidRPr="00406DA5" w:rsidRDefault="008B5551" w:rsidP="00406D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406DA5" w:rsidRPr="00406DA5">
                              <w:rPr>
                                <w:b/>
                                <w:bCs/>
                                <w:color w:val="auto"/>
                              </w:rPr>
                              <w:t>*</w:t>
                            </w:r>
                            <w:r w:rsidR="00406DA5" w:rsidRPr="00406DA5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*</w:t>
                            </w:r>
                            <w:r w:rsidR="00406DA5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Every Tuesday</w:t>
                            </w:r>
                            <w:r w:rsidR="00406DA5" w:rsidRPr="00406DA5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– The Balance Class will start at 10:</w:t>
                            </w:r>
                            <w:r w:rsidR="00406DA5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="00406DA5" w:rsidRPr="00406DA5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am and the Chair Yoga Class will start at 11:00am </w:t>
                            </w:r>
                          </w:p>
                          <w:p w14:paraId="6D6A63F1" w14:textId="77777777" w:rsidR="00D4510F" w:rsidRDefault="00D4510F" w:rsidP="008B5551">
                            <w:pPr>
                              <w:ind w:left="720"/>
                              <w:rPr>
                                <w:noProof/>
                              </w:rPr>
                            </w:pPr>
                          </w:p>
                          <w:p w14:paraId="7B8EC898" w14:textId="77777777" w:rsidR="00D4510F" w:rsidRDefault="00D4510F" w:rsidP="00E16BA7">
                            <w:pPr>
                              <w:rPr>
                                <w:noProof/>
                              </w:rPr>
                            </w:pPr>
                          </w:p>
                          <w:p w14:paraId="57CB3D56" w14:textId="062CC5A0" w:rsidR="00336923" w:rsidRDefault="00B74AA0" w:rsidP="00463F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A649E9" wp14:editId="5BACE58F">
                                  <wp:extent cx="2197789" cy="1822338"/>
                                  <wp:effectExtent l="0" t="0" r="0" b="6985"/>
                                  <wp:docPr id="805070002" name="Picture 2" descr="Hello July 4th Of July Patriotic Filled Machine Embroidery Design Digi – Embroiderymon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ello July 4th Of July Patriotic Filled Machine Embroidery Design Digi – Embroiderymon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737" cy="1833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020A">
                              <w:rPr>
                                <w:noProof/>
                              </w:rPr>
                              <w:drawing>
                                <wp:inline distT="0" distB="0" distL="0" distR="0" wp14:anchorId="405E8E10" wp14:editId="3D03FE10">
                                  <wp:extent cx="1979271" cy="1979271"/>
                                  <wp:effectExtent l="0" t="0" r="2540" b="2540"/>
                                  <wp:docPr id="309724020" name="Picture 2" descr="Hello June - Watercolor textured simple vector sun icon. Vector illustration, greeting card for beginning of summer, welcoming poster design. Hello June - Watercolor textured simple vector sun icon. Vector illustration, greeting card for beginning of summer, welcoming poster design june stock illustr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ello June - Watercolor textured simple vector sun icon. Vector illustration, greeting card for beginning of summer, welcoming poster design. Hello June - Watercolor textured simple vector sun icon. Vector illustration, greeting card for beginning of summer, welcoming poster design june stock illustr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618" cy="1994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3BAF">
                              <w:rPr>
                                <w:noProof/>
                              </w:rPr>
                              <w:drawing>
                                <wp:inline distT="0" distB="0" distL="0" distR="0" wp14:anchorId="15C90BA2" wp14:editId="22FBDF47">
                                  <wp:extent cx="2943225" cy="1749784"/>
                                  <wp:effectExtent l="0" t="0" r="0" b="3175"/>
                                  <wp:docPr id="1065414498" name="Picture 1" descr="April Cartoon Doodle Illustr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pril Cartoon Doodle Illustr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95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663" cy="1763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8217B" w:rsidRPr="003F6F45">
              <w:rPr>
                <w:rFonts w:ascii="Century Gothic" w:hAnsi="Century Gothic"/>
                <w:b/>
                <w:bCs/>
                <w:color w:val="002060"/>
                <w:sz w:val="48"/>
                <w:szCs w:val="48"/>
              </w:rPr>
              <w:t>special events</w:t>
            </w:r>
          </w:p>
        </w:tc>
      </w:tr>
      <w:tr w:rsidR="00115DA4" w14:paraId="438A3B91" w14:textId="77777777" w:rsidTr="00D93A93">
        <w:trPr>
          <w:gridAfter w:val="1"/>
          <w:wAfter w:w="5269" w:type="dxa"/>
          <w:trHeight w:val="2037"/>
        </w:trPr>
        <w:tc>
          <w:tcPr>
            <w:tcW w:w="1250" w:type="dxa"/>
            <w:tcBorders>
              <w:bottom w:val="single" w:sz="4" w:space="0" w:color="767171" w:themeColor="background2" w:themeShade="80"/>
            </w:tcBorders>
          </w:tcPr>
          <w:p w14:paraId="1A25BEFE" w14:textId="372BC83E" w:rsidR="0018217B" w:rsidRDefault="003627A2" w:rsidP="00852EEB">
            <w:pPr>
              <w:pStyle w:val="Imag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B4017B" wp14:editId="097DB8E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484505</wp:posOffset>
                      </wp:positionV>
                      <wp:extent cx="561975" cy="448945"/>
                      <wp:effectExtent l="0" t="0" r="0" b="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1975" cy="4489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0C7AA" w14:textId="77777777" w:rsidR="00A367FF" w:rsidRPr="00115DA4" w:rsidRDefault="00A367FF" w:rsidP="00A367FF">
                                  <w:pPr>
                                    <w:pStyle w:val="Days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15DA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Tues</w:t>
                                  </w:r>
                                </w:p>
                                <w:p w14:paraId="2DEADBF1" w14:textId="64EBD1E9" w:rsidR="0018217B" w:rsidRPr="00115DA4" w:rsidRDefault="0018217B">
                                  <w:pPr>
                                    <w:pStyle w:val="Days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4017B" id="Oval 9" o:spid="_x0000_s1028" style="position:absolute;left:0;text-align:left;margin-left:3.4pt;margin-top:38.15pt;width:44.25pt;height:3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" fillcolor="#f1b093 [1301]" stroked="f" strokeweight="1pt">
                      <v:stroke joinstyle="miter"/>
                      <v:textbox inset="0,0,0,0">
                        <w:txbxContent>
                          <w:p w14:paraId="45E0C7AA" w14:textId="77777777" w:rsidR="00A367FF" w:rsidRPr="00115DA4" w:rsidRDefault="00A367FF" w:rsidP="00A367FF">
                            <w:pPr>
                              <w:pStyle w:val="Days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15DA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Tues</w:t>
                            </w:r>
                          </w:p>
                          <w:p w14:paraId="2DEADBF1" w14:textId="64EBD1E9" w:rsidR="0018217B" w:rsidRPr="00115DA4" w:rsidRDefault="0018217B">
                            <w:pPr>
                              <w:pStyle w:val="Days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510" w:type="dxa"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93B6E54" w14:textId="53CFDBA2" w:rsidR="00A367FF" w:rsidRPr="0057758D" w:rsidRDefault="00831E0E" w:rsidP="0057758D">
            <w:pPr>
              <w:rPr>
                <w:rFonts w:ascii="Arial" w:hAnsi="Arial" w:cs="Arial"/>
                <w:sz w:val="24"/>
                <w:szCs w:val="24"/>
              </w:rPr>
            </w:pPr>
            <w:r w:rsidRPr="00115D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D4D67B" w14:textId="4C01E709" w:rsidR="004C762B" w:rsidRPr="00A367FF" w:rsidRDefault="00A367FF" w:rsidP="004C762B">
            <w:pPr>
              <w:spacing w:after="120"/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  <w:u w:val="single"/>
              </w:rPr>
            </w:pPr>
            <w:r w:rsidRPr="00A367FF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 xml:space="preserve">10:00am   </w:t>
            </w:r>
            <w:r w:rsidR="004C762B" w:rsidRPr="00424C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Balance Class (Beginner)</w:t>
            </w:r>
          </w:p>
          <w:p w14:paraId="5804659B" w14:textId="18353368" w:rsidR="00A367FF" w:rsidRPr="00424CFA" w:rsidRDefault="004C762B" w:rsidP="004C762B">
            <w:pPr>
              <w:spacing w:after="120"/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A367FF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 xml:space="preserve">                 </w:t>
            </w:r>
            <w:r w:rsidRPr="00424CFA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 xml:space="preserve">Rm: </w:t>
            </w: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>2</w:t>
            </w:r>
          </w:p>
          <w:p w14:paraId="3BBAC406" w14:textId="1AF25482" w:rsidR="004C762B" w:rsidRDefault="00A367FF" w:rsidP="004C762B">
            <w:pPr>
              <w:spacing w:after="120"/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A367FF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 xml:space="preserve">11:00am   </w:t>
            </w:r>
            <w:r w:rsidR="004C762B" w:rsidRPr="00424CFA"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  <w:t xml:space="preserve"> Chair Yoga Rm: 2</w:t>
            </w:r>
          </w:p>
          <w:p w14:paraId="351CD570" w14:textId="47830F47" w:rsidR="004659BC" w:rsidRPr="00406DA5" w:rsidRDefault="004659BC" w:rsidP="00E16BA7">
            <w:pPr>
              <w:spacing w:after="120"/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</w:tr>
      <w:tr w:rsidR="00115DA4" w14:paraId="10F3D418" w14:textId="77777777" w:rsidTr="00F37963">
        <w:trPr>
          <w:gridAfter w:val="1"/>
          <w:wAfter w:w="5269" w:type="dxa"/>
          <w:trHeight w:val="2801"/>
        </w:trPr>
        <w:tc>
          <w:tcPr>
            <w:tcW w:w="125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91C0BFC" w14:textId="4CAD0890" w:rsidR="0018217B" w:rsidRDefault="003627A2" w:rsidP="00EB36B0">
            <w:pPr>
              <w:pStyle w:val="Image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EF2C64" wp14:editId="1EB1986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575945</wp:posOffset>
                      </wp:positionV>
                      <wp:extent cx="567055" cy="465455"/>
                      <wp:effectExtent l="0" t="0" r="0" b="0"/>
                      <wp:wrapSquare wrapText="bothSides"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67055" cy="4654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9F55CB" w14:textId="544B8706" w:rsidR="0018217B" w:rsidRPr="00115DA4" w:rsidRDefault="00A367FF">
                                  <w:pPr>
                                    <w:pStyle w:val="Days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EF2C64" id="Oval 8" o:spid="_x0000_s1029" style="position:absolute;margin-left:1.9pt;margin-top:45.35pt;width:44.65pt;height:3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" fillcolor="#aedeeb [1300]" stroked="f" strokeweight="1pt">
                      <v:stroke joinstyle="miter"/>
                      <v:textbox inset="0,0,0,0">
                        <w:txbxContent>
                          <w:p w14:paraId="139F55CB" w14:textId="544B8706" w:rsidR="0018217B" w:rsidRPr="00115DA4" w:rsidRDefault="00A367FF">
                            <w:pPr>
                              <w:pStyle w:val="Days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 w:rsidR="00EB36B0">
              <w:t xml:space="preserve"> </w:t>
            </w:r>
          </w:p>
        </w:tc>
        <w:tc>
          <w:tcPr>
            <w:tcW w:w="451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106066A" w14:textId="76790F73" w:rsidR="00153600" w:rsidRDefault="00153600" w:rsidP="00852EEB">
            <w:pPr>
              <w:spacing w:after="0"/>
              <w:rPr>
                <w:rStyle w:val="Hyperlink"/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u w:val="none"/>
              </w:rPr>
            </w:pPr>
          </w:p>
          <w:p w14:paraId="7DFDBF27" w14:textId="2C6165CC" w:rsidR="00153600" w:rsidRDefault="00CE2297" w:rsidP="00CE2297">
            <w:pPr>
              <w:spacing w:after="0"/>
              <w:rPr>
                <w:rStyle w:val="Hyperlink"/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u w:val="none"/>
              </w:rPr>
              <w:t xml:space="preserve">    </w:t>
            </w:r>
          </w:p>
          <w:p w14:paraId="34048203" w14:textId="48B7542F" w:rsidR="0018217B" w:rsidRPr="00F87B02" w:rsidRDefault="00B74AA0" w:rsidP="00852EE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2560F9" wp14:editId="575A4BB2">
                  <wp:extent cx="2314937" cy="1134110"/>
                  <wp:effectExtent l="0" t="0" r="9525" b="8890"/>
                  <wp:docPr id="691047504" name="Picture 691047504" descr="4th of July 2026 | Albany, 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th of July 2026 | Albany, 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602" cy="114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DA4" w14:paraId="6640676A" w14:textId="77777777" w:rsidTr="00160B14">
        <w:trPr>
          <w:gridAfter w:val="1"/>
          <w:wAfter w:w="5269" w:type="dxa"/>
          <w:trHeight w:val="2225"/>
        </w:trPr>
        <w:tc>
          <w:tcPr>
            <w:tcW w:w="125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51C5A28" w14:textId="388BD0BE" w:rsidR="0018217B" w:rsidRDefault="003627A2" w:rsidP="003E186D">
            <w:pPr>
              <w:pStyle w:val="Image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66B28C" wp14:editId="3FD70FF4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529590</wp:posOffset>
                      </wp:positionV>
                      <wp:extent cx="657225" cy="440055"/>
                      <wp:effectExtent l="0" t="0" r="0" b="0"/>
                      <wp:wrapSquare wrapText="bothSides"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7225" cy="4400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EEB171" w14:textId="5564FBD1" w:rsidR="0018217B" w:rsidRPr="00115DA4" w:rsidRDefault="000A03A8" w:rsidP="00F43776">
                                  <w:pPr>
                                    <w:pStyle w:val="Days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Thurs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6B28C" id="Oval 6" o:spid="_x0000_s1030" style="position:absolute;margin-left:1.9pt;margin-top:41.7pt;width:51.75pt;height:34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" fillcolor="#f9d7a2 [1303]" stroked="f" strokeweight="1pt">
                      <v:stroke joinstyle="miter"/>
                      <v:textbox inset="0,0,0,0">
                        <w:txbxContent>
                          <w:p w14:paraId="58EEB171" w14:textId="5564FBD1" w:rsidR="0018217B" w:rsidRPr="00115DA4" w:rsidRDefault="000A03A8" w:rsidP="00F43776">
                            <w:pPr>
                              <w:pStyle w:val="Days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Thurs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451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130C9C5" w14:textId="25B86346" w:rsidR="000A03A8" w:rsidRPr="0057758D" w:rsidRDefault="00831E0E" w:rsidP="000A03A8">
            <w:pPr>
              <w:rPr>
                <w:rFonts w:ascii="Arial" w:hAnsi="Arial" w:cs="Arial"/>
                <w:sz w:val="16"/>
                <w:szCs w:val="16"/>
              </w:rPr>
            </w:pPr>
            <w:r w:rsidRPr="00115DA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10D9428" w14:textId="77777777" w:rsidR="00153600" w:rsidRDefault="00153600" w:rsidP="000A03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4FC2C7" w14:textId="77777777" w:rsidR="0057758D" w:rsidRDefault="000A03A8" w:rsidP="000A03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163">
              <w:rPr>
                <w:rFonts w:ascii="Arial" w:hAnsi="Arial" w:cs="Arial"/>
                <w:b/>
                <w:bCs/>
                <w:sz w:val="24"/>
                <w:szCs w:val="24"/>
              </w:rPr>
              <w:t>10:00am</w:t>
            </w:r>
            <w:r w:rsidRPr="004B616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24CFA">
              <w:rPr>
                <w:rFonts w:ascii="Arial" w:hAnsi="Arial" w:cs="Arial"/>
                <w:b/>
                <w:bCs/>
                <w:sz w:val="24"/>
                <w:szCs w:val="24"/>
              </w:rPr>
              <w:t>Mat Yoga Rm: 2</w:t>
            </w:r>
          </w:p>
          <w:p w14:paraId="5BBBAEA2" w14:textId="502EBEFA" w:rsidR="00B63A6C" w:rsidRPr="00B74AA0" w:rsidRDefault="00B74AA0" w:rsidP="000A03A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4AA0">
              <w:rPr>
                <w:rFonts w:ascii="Arial" w:hAnsi="Arial" w:cs="Arial"/>
                <w:b/>
                <w:bCs/>
                <w:sz w:val="32"/>
                <w:szCs w:val="32"/>
              </w:rPr>
              <w:t>July 2</w:t>
            </w:r>
            <w:r w:rsidRPr="00B74AA0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Pr="00B74AA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No Class</w:t>
            </w:r>
          </w:p>
        </w:tc>
      </w:tr>
      <w:tr w:rsidR="00670FDE" w14:paraId="148D4931" w14:textId="77777777" w:rsidTr="00852EEB">
        <w:trPr>
          <w:gridAfter w:val="1"/>
          <w:wAfter w:w="5269" w:type="dxa"/>
          <w:trHeight w:val="1556"/>
        </w:trPr>
        <w:tc>
          <w:tcPr>
            <w:tcW w:w="125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FCC337C" w14:textId="4E55F082" w:rsidR="00670FDE" w:rsidRDefault="003627A2" w:rsidP="00852EEB">
            <w:pPr>
              <w:pStyle w:val="Imag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7E18DB" wp14:editId="3C760524">
                      <wp:simplePos x="0" y="0"/>
                      <wp:positionH relativeFrom="column">
                        <wp:posOffset>5715</wp:posOffset>
                      </wp:positionH>
                      <wp:positionV relativeFrom="page">
                        <wp:posOffset>257175</wp:posOffset>
                      </wp:positionV>
                      <wp:extent cx="626110" cy="447675"/>
                      <wp:effectExtent l="0" t="0" r="0" b="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611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3C807" w14:textId="7EFB5AFD" w:rsidR="00670FDE" w:rsidRPr="00115DA4" w:rsidRDefault="000A03A8">
                                  <w:pPr>
                                    <w:pStyle w:val="Days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E18DB" id="Oval 5" o:spid="_x0000_s1031" style="position:absolute;left:0;text-align:left;margin-left:.45pt;margin-top:20.25pt;width:49.3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" fillcolor="#acb9ca [1302]" stroked="f" strokeweight="1pt">
                      <v:stroke joinstyle="miter"/>
                      <v:textbox inset="0,0,0,0">
                        <w:txbxContent>
                          <w:p w14:paraId="7DA3C807" w14:textId="7EFB5AFD" w:rsidR="00670FDE" w:rsidRPr="00115DA4" w:rsidRDefault="000A03A8">
                            <w:pPr>
                              <w:pStyle w:val="Days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Fri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4C762B">
              <w:t xml:space="preserve">     </w:t>
            </w:r>
            <w:r w:rsidR="00D4510F">
              <w:t xml:space="preserve"> </w:t>
            </w:r>
            <w:r w:rsidR="00EB36B0">
              <w:t xml:space="preserve">      </w:t>
            </w:r>
            <w:r w:rsidR="00D4510F">
              <w:t xml:space="preserve">         </w:t>
            </w:r>
          </w:p>
        </w:tc>
        <w:tc>
          <w:tcPr>
            <w:tcW w:w="451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7DFFE0D" w14:textId="07C2A5EF" w:rsidR="000A03A8" w:rsidRPr="005B7824" w:rsidRDefault="00E16BA7" w:rsidP="005A20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   </w:t>
            </w:r>
            <w:r w:rsidR="00B74AA0">
              <w:rPr>
                <w:noProof/>
              </w:rPr>
              <w:drawing>
                <wp:inline distT="0" distB="0" distL="0" distR="0" wp14:anchorId="516471A1" wp14:editId="48606688">
                  <wp:extent cx="1884115" cy="1058537"/>
                  <wp:effectExtent l="0" t="0" r="1905" b="8890"/>
                  <wp:docPr id="1755937564" name="Picture 3" descr="The History of Fourth of July Fire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History of Fourth of July Fire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29" cy="106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36E0C" w14:textId="7B79A168" w:rsidR="00670FDE" w:rsidRPr="00670FDE" w:rsidRDefault="00424CFA" w:rsidP="00670FDE">
      <w:pPr>
        <w:tabs>
          <w:tab w:val="left" w:pos="59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0AEF49" wp14:editId="20AAC792">
                <wp:simplePos x="0" y="0"/>
                <wp:positionH relativeFrom="page">
                  <wp:posOffset>133350</wp:posOffset>
                </wp:positionH>
                <wp:positionV relativeFrom="paragraph">
                  <wp:posOffset>7941945</wp:posOffset>
                </wp:positionV>
                <wp:extent cx="7562850" cy="1143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CB719" w14:textId="2319DA71" w:rsidR="00670FDE" w:rsidRDefault="00D93A93" w:rsidP="009250D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**</w:t>
                            </w:r>
                            <w:r w:rsidR="00670FDE" w:rsidRPr="00E85D0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All classes require registration</w:t>
                            </w:r>
                            <w:r w:rsidR="00670FDE" w:rsidRPr="00E31D8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B5743" w:rsidRPr="00AB5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Participants must currently have a Holy Cross Medical Group Primary Care Provider and an active Medicare Insurance Plan to enroll.</w:t>
                            </w:r>
                            <w:r w:rsidR="00AB57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3CB0" w:rsidRPr="002F3CB0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Liability and Waiver form </w:t>
                            </w:r>
                            <w:r w:rsidR="002F3CB0" w:rsidRPr="004C762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="002F3CB0" w:rsidRPr="004C762B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F3CB0" w:rsidRPr="002F3CB0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be filled out and signed by Primary Care provider prior to class participation. </w:t>
                            </w:r>
                            <w:r w:rsidR="00670FDE" w:rsidRPr="00A558E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Assistance with registration, please call 954-542-070</w:t>
                            </w:r>
                            <w:r w:rsidR="00557C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CB30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43158D" w14:textId="77777777" w:rsidR="00934858" w:rsidRDefault="00934858" w:rsidP="0093485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Calendar can be found on our website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https://www.holy-cross.com/services/agewell-center/our-event</w:t>
                            </w:r>
                          </w:p>
                          <w:p w14:paraId="154AEBD2" w14:textId="77777777" w:rsidR="00670FDE" w:rsidRDefault="00670FDE" w:rsidP="009250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EF49" id="Text Box 4" o:spid="_x0000_s1032" type="#_x0000_t202" style="position:absolute;margin-left:10.5pt;margin-top:625.35pt;width:595.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" fillcolor="white [3201]" stroked="f" strokeweight=".5pt">
                <v:textbox>
                  <w:txbxContent>
                    <w:p w14:paraId="1C9CB719" w14:textId="2319DA71" w:rsidR="00670FDE" w:rsidRDefault="00D93A93" w:rsidP="009250D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**</w:t>
                      </w:r>
                      <w:r w:rsidR="00670FDE" w:rsidRPr="00E85D0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All classes require registration</w:t>
                      </w:r>
                      <w:r w:rsidR="00670FDE" w:rsidRPr="00E31D8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. </w:t>
                      </w:r>
                      <w:r w:rsidR="00AB5743" w:rsidRPr="00AB5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Participants must currently have a Holy Cross Medical Group Primary Care Provider and an active Medicare Insurance Plan to enroll.</w:t>
                      </w:r>
                      <w:r w:rsidR="00AB57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F3CB0" w:rsidRPr="002F3CB0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Liability and Waiver form </w:t>
                      </w:r>
                      <w:r w:rsidR="002F3CB0" w:rsidRPr="004C762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546A" w:themeColor="text2"/>
                          <w:sz w:val="24"/>
                          <w:szCs w:val="24"/>
                          <w:u w:val="single"/>
                        </w:rPr>
                        <w:t>must</w:t>
                      </w:r>
                      <w:r w:rsidR="002F3CB0" w:rsidRPr="004C762B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F3CB0" w:rsidRPr="002F3CB0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be filled out and signed by Primary Care provider prior to class participation. </w:t>
                      </w:r>
                      <w:r w:rsidR="00670FDE" w:rsidRPr="00A558EF">
                        <w:rPr>
                          <w:rFonts w:ascii="Arial" w:hAnsi="Arial" w:cs="Arial"/>
                          <w:sz w:val="24"/>
                          <w:szCs w:val="24"/>
                        </w:rPr>
                        <w:t>For Assistance with registration, please call 954-542-070</w:t>
                      </w:r>
                      <w:r w:rsidR="00557C99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CB30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43158D" w14:textId="77777777" w:rsidR="00934858" w:rsidRDefault="00934858" w:rsidP="0093485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Calendar can be found on our website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https://www.holy-cross.com/services/agewell-center/our-event</w:t>
                      </w:r>
                    </w:p>
                    <w:p w14:paraId="154AEBD2" w14:textId="77777777" w:rsidR="00670FDE" w:rsidRDefault="00670FDE" w:rsidP="009250DE"/>
                  </w:txbxContent>
                </v:textbox>
                <w10:wrap anchorx="page"/>
              </v:shape>
            </w:pict>
          </mc:Fallback>
        </mc:AlternateContent>
      </w:r>
      <w:r w:rsidR="00401B7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7EA93" wp14:editId="5417C709">
                <wp:simplePos x="0" y="0"/>
                <wp:positionH relativeFrom="margin">
                  <wp:posOffset>3779520</wp:posOffset>
                </wp:positionH>
                <wp:positionV relativeFrom="paragraph">
                  <wp:posOffset>-668655</wp:posOffset>
                </wp:positionV>
                <wp:extent cx="3352800" cy="1790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16A29" w14:textId="77777777" w:rsidR="006743DE" w:rsidRDefault="006743DE" w:rsidP="006743D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0F560E06" w14:textId="1369A623" w:rsidR="003E186D" w:rsidRDefault="0010020A" w:rsidP="004C762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Ju</w:t>
                            </w:r>
                            <w:r w:rsidR="00B74AA0">
                              <w:rPr>
                                <w:rFonts w:ascii="Century Gothic" w:hAnsi="Century Gothic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ly</w:t>
                            </w:r>
                          </w:p>
                          <w:p w14:paraId="5252AC1E" w14:textId="63C89006" w:rsidR="006743DE" w:rsidRPr="006743DE" w:rsidRDefault="006743DE" w:rsidP="004C762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743DE">
                              <w:rPr>
                                <w:rFonts w:ascii="Century Gothic" w:hAnsi="Century Gothic" w:cs="Arial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03A7A">
                              <w:rPr>
                                <w:rFonts w:ascii="Century Gothic" w:hAnsi="Century Gothic" w:cs="Arial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EA93" id="Text Box 3" o:spid="_x0000_s1033" type="#_x0000_t202" style="position:absolute;margin-left:297.6pt;margin-top:-52.65pt;width:264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" fillcolor="white [3201]" stroked="f" strokeweight=".5pt">
                <v:textbox>
                  <w:txbxContent>
                    <w:p w14:paraId="75016A29" w14:textId="77777777" w:rsidR="006743DE" w:rsidRDefault="006743DE" w:rsidP="006743D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0F560E06" w14:textId="1369A623" w:rsidR="003E186D" w:rsidRDefault="0010020A" w:rsidP="004C762B">
                      <w:pPr>
                        <w:pStyle w:val="NoSpacing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002060"/>
                          <w:sz w:val="72"/>
                          <w:szCs w:val="72"/>
                        </w:rPr>
                        <w:t>Ju</w:t>
                      </w:r>
                      <w:r w:rsidR="00B74AA0">
                        <w:rPr>
                          <w:rFonts w:ascii="Century Gothic" w:hAnsi="Century Gothic" w:cs="Arial"/>
                          <w:b/>
                          <w:bCs/>
                          <w:color w:val="002060"/>
                          <w:sz w:val="72"/>
                          <w:szCs w:val="72"/>
                        </w:rPr>
                        <w:t>ly</w:t>
                      </w:r>
                    </w:p>
                    <w:p w14:paraId="5252AC1E" w14:textId="63C89006" w:rsidR="006743DE" w:rsidRPr="006743DE" w:rsidRDefault="006743DE" w:rsidP="004C762B">
                      <w:pPr>
                        <w:pStyle w:val="NoSpacing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6743DE">
                        <w:rPr>
                          <w:rFonts w:ascii="Century Gothic" w:hAnsi="Century Gothic" w:cs="Arial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03A7A">
                        <w:rPr>
                          <w:rFonts w:ascii="Century Gothic" w:hAnsi="Century Gothic" w:cs="Arial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7A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857752" wp14:editId="45154E0B">
                <wp:simplePos x="0" y="0"/>
                <wp:positionH relativeFrom="margin">
                  <wp:posOffset>3827145</wp:posOffset>
                </wp:positionH>
                <wp:positionV relativeFrom="paragraph">
                  <wp:posOffset>-8840470</wp:posOffset>
                </wp:positionV>
                <wp:extent cx="3228975" cy="12382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99F84" w14:textId="77777777" w:rsidR="00E31D8C" w:rsidRDefault="00E31D8C" w:rsidP="00E31D8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</w:p>
                          <w:p w14:paraId="64101172" w14:textId="51211492" w:rsidR="00E31D8C" w:rsidRPr="0003648D" w:rsidRDefault="00FF7030" w:rsidP="00E31D8C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  <w:t>Ju</w:t>
                            </w:r>
                            <w:r w:rsidR="00B354FB">
                              <w:rPr>
                                <w:rFonts w:ascii="Century Gothic" w:hAnsi="Century Gothic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  <w:t>ly</w:t>
                            </w:r>
                            <w:r w:rsidR="001932F2">
                              <w:rPr>
                                <w:rFonts w:ascii="Century Gothic" w:hAnsi="Century Gothic" w:cs="Arial"/>
                                <w:b/>
                                <w:bCs/>
                                <w:color w:val="00206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31D8C" w:rsidRPr="0003648D">
                              <w:rPr>
                                <w:rFonts w:ascii="Century Gothic" w:hAnsi="Century Gothic" w:cs="Arial"/>
                                <w:b/>
                                <w:bCs/>
                                <w:sz w:val="60"/>
                                <w:szCs w:val="60"/>
                              </w:rPr>
                              <w:t>202</w:t>
                            </w:r>
                            <w:r w:rsidR="004537FB">
                              <w:rPr>
                                <w:rFonts w:ascii="Century Gothic" w:hAnsi="Century Gothic" w:cs="Arial"/>
                                <w:b/>
                                <w:bCs/>
                                <w:sz w:val="60"/>
                                <w:szCs w:val="6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7752" id="Text Box 1" o:spid="_x0000_s1034" type="#_x0000_t202" style="position:absolute;margin-left:301.35pt;margin-top:-696.1pt;width:254.2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" fillcolor="white [3201]" stroked="f" strokeweight=".5pt">
                <v:textbox>
                  <w:txbxContent>
                    <w:p w14:paraId="1DB99F84" w14:textId="77777777" w:rsidR="00E31D8C" w:rsidRDefault="00E31D8C" w:rsidP="00E31D8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</w:p>
                    <w:p w14:paraId="64101172" w14:textId="51211492" w:rsidR="00E31D8C" w:rsidRPr="0003648D" w:rsidRDefault="00FF7030" w:rsidP="00E31D8C">
                      <w:pPr>
                        <w:pStyle w:val="NoSpacing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  <w:t>Ju</w:t>
                      </w:r>
                      <w:r w:rsidR="00B354FB">
                        <w:rPr>
                          <w:rFonts w:ascii="Century Gothic" w:hAnsi="Century Gothic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  <w:t>ly</w:t>
                      </w:r>
                      <w:r w:rsidR="001932F2">
                        <w:rPr>
                          <w:rFonts w:ascii="Century Gothic" w:hAnsi="Century Gothic" w:cs="Arial"/>
                          <w:b/>
                          <w:bCs/>
                          <w:color w:val="002060"/>
                          <w:sz w:val="60"/>
                          <w:szCs w:val="60"/>
                        </w:rPr>
                        <w:t xml:space="preserve"> </w:t>
                      </w:r>
                      <w:r w:rsidR="00E31D8C" w:rsidRPr="0003648D">
                        <w:rPr>
                          <w:rFonts w:ascii="Century Gothic" w:hAnsi="Century Gothic" w:cs="Arial"/>
                          <w:b/>
                          <w:bCs/>
                          <w:sz w:val="60"/>
                          <w:szCs w:val="60"/>
                        </w:rPr>
                        <w:t>202</w:t>
                      </w:r>
                      <w:r w:rsidR="004537FB">
                        <w:rPr>
                          <w:rFonts w:ascii="Century Gothic" w:hAnsi="Century Gothic" w:cs="Arial"/>
                          <w:b/>
                          <w:bCs/>
                          <w:sz w:val="60"/>
                          <w:szCs w:val="6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0FDE" w:rsidRPr="00670FDE" w:rsidSect="00E14ECF">
      <w:pgSz w:w="12240" w:h="15840"/>
      <w:pgMar w:top="1008" w:right="576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B483" w14:textId="77777777" w:rsidR="00997C9C" w:rsidRDefault="00997C9C" w:rsidP="0044462D">
      <w:pPr>
        <w:spacing w:after="0" w:line="240" w:lineRule="auto"/>
      </w:pPr>
      <w:r>
        <w:separator/>
      </w:r>
    </w:p>
  </w:endnote>
  <w:endnote w:type="continuationSeparator" w:id="0">
    <w:p w14:paraId="1C7D1696" w14:textId="77777777" w:rsidR="00997C9C" w:rsidRDefault="00997C9C" w:rsidP="0044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986E" w14:textId="77777777" w:rsidR="00997C9C" w:rsidRDefault="00997C9C" w:rsidP="0044462D">
      <w:pPr>
        <w:spacing w:after="0" w:line="240" w:lineRule="auto"/>
      </w:pPr>
      <w:r>
        <w:separator/>
      </w:r>
    </w:p>
  </w:footnote>
  <w:footnote w:type="continuationSeparator" w:id="0">
    <w:p w14:paraId="0B7E3B63" w14:textId="77777777" w:rsidR="00997C9C" w:rsidRDefault="00997C9C" w:rsidP="0044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0051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FE67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305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30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B6D9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A0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6A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3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44F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B94453"/>
    <w:multiLevelType w:val="hybridMultilevel"/>
    <w:tmpl w:val="5E6A7684"/>
    <w:lvl w:ilvl="0" w:tplc="AA786B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7D3A"/>
    <w:multiLevelType w:val="hybridMultilevel"/>
    <w:tmpl w:val="9104CE82"/>
    <w:lvl w:ilvl="0" w:tplc="4CA48F80">
      <w:numFmt w:val="bullet"/>
      <w:lvlText w:val=""/>
      <w:lvlJc w:val="left"/>
      <w:pPr>
        <w:ind w:left="142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9F87D45"/>
    <w:multiLevelType w:val="hybridMultilevel"/>
    <w:tmpl w:val="28CA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61FC8"/>
    <w:multiLevelType w:val="hybridMultilevel"/>
    <w:tmpl w:val="5DA28584"/>
    <w:lvl w:ilvl="0" w:tplc="D76E324E">
      <w:numFmt w:val="bullet"/>
      <w:lvlText w:val=""/>
      <w:lvlJc w:val="left"/>
      <w:pPr>
        <w:ind w:left="82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9B26D52"/>
    <w:multiLevelType w:val="hybridMultilevel"/>
    <w:tmpl w:val="729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01571">
    <w:abstractNumId w:val="9"/>
  </w:num>
  <w:num w:numId="2" w16cid:durableId="431900050">
    <w:abstractNumId w:val="7"/>
  </w:num>
  <w:num w:numId="3" w16cid:durableId="2122722247">
    <w:abstractNumId w:val="6"/>
  </w:num>
  <w:num w:numId="4" w16cid:durableId="1020476895">
    <w:abstractNumId w:val="5"/>
  </w:num>
  <w:num w:numId="5" w16cid:durableId="325481118">
    <w:abstractNumId w:val="4"/>
  </w:num>
  <w:num w:numId="6" w16cid:durableId="658463450">
    <w:abstractNumId w:val="8"/>
  </w:num>
  <w:num w:numId="7" w16cid:durableId="459154549">
    <w:abstractNumId w:val="3"/>
  </w:num>
  <w:num w:numId="8" w16cid:durableId="1273055198">
    <w:abstractNumId w:val="2"/>
  </w:num>
  <w:num w:numId="9" w16cid:durableId="1777945367">
    <w:abstractNumId w:val="1"/>
  </w:num>
  <w:num w:numId="10" w16cid:durableId="1133671222">
    <w:abstractNumId w:val="0"/>
  </w:num>
  <w:num w:numId="11" w16cid:durableId="1181554810">
    <w:abstractNumId w:val="13"/>
  </w:num>
  <w:num w:numId="12" w16cid:durableId="551892690">
    <w:abstractNumId w:val="11"/>
  </w:num>
  <w:num w:numId="13" w16cid:durableId="924845806">
    <w:abstractNumId w:val="14"/>
  </w:num>
  <w:num w:numId="14" w16cid:durableId="805003015">
    <w:abstractNumId w:val="12"/>
  </w:num>
  <w:num w:numId="15" w16cid:durableId="671030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7B"/>
    <w:rsid w:val="000104EA"/>
    <w:rsid w:val="00014772"/>
    <w:rsid w:val="00026CC9"/>
    <w:rsid w:val="0003250C"/>
    <w:rsid w:val="00032E50"/>
    <w:rsid w:val="0003648D"/>
    <w:rsid w:val="00036D7E"/>
    <w:rsid w:val="000374FD"/>
    <w:rsid w:val="000446D7"/>
    <w:rsid w:val="00050874"/>
    <w:rsid w:val="00052B0F"/>
    <w:rsid w:val="000543FF"/>
    <w:rsid w:val="00066ECD"/>
    <w:rsid w:val="00070CD5"/>
    <w:rsid w:val="000719DC"/>
    <w:rsid w:val="00092845"/>
    <w:rsid w:val="000A03A8"/>
    <w:rsid w:val="000A32AB"/>
    <w:rsid w:val="000A3C5C"/>
    <w:rsid w:val="000A6531"/>
    <w:rsid w:val="000A7A49"/>
    <w:rsid w:val="000C2C8B"/>
    <w:rsid w:val="000C4526"/>
    <w:rsid w:val="000C621F"/>
    <w:rsid w:val="000D2CC6"/>
    <w:rsid w:val="0010020A"/>
    <w:rsid w:val="001004F3"/>
    <w:rsid w:val="00115DA4"/>
    <w:rsid w:val="0012750E"/>
    <w:rsid w:val="001304C5"/>
    <w:rsid w:val="001318BD"/>
    <w:rsid w:val="0014393D"/>
    <w:rsid w:val="00151FB4"/>
    <w:rsid w:val="00153600"/>
    <w:rsid w:val="0015672C"/>
    <w:rsid w:val="00156DFC"/>
    <w:rsid w:val="00160B14"/>
    <w:rsid w:val="00163323"/>
    <w:rsid w:val="0018217B"/>
    <w:rsid w:val="00182D04"/>
    <w:rsid w:val="00185EC7"/>
    <w:rsid w:val="00186EE9"/>
    <w:rsid w:val="001908AF"/>
    <w:rsid w:val="001932F2"/>
    <w:rsid w:val="001B3553"/>
    <w:rsid w:val="001C1794"/>
    <w:rsid w:val="001C3BA8"/>
    <w:rsid w:val="001C5FFD"/>
    <w:rsid w:val="001D565F"/>
    <w:rsid w:val="001F7028"/>
    <w:rsid w:val="00204CA9"/>
    <w:rsid w:val="00204DF4"/>
    <w:rsid w:val="00207B55"/>
    <w:rsid w:val="00217FE6"/>
    <w:rsid w:val="00221A24"/>
    <w:rsid w:val="002304BA"/>
    <w:rsid w:val="0023613E"/>
    <w:rsid w:val="00246E83"/>
    <w:rsid w:val="00247F06"/>
    <w:rsid w:val="00252486"/>
    <w:rsid w:val="0027305B"/>
    <w:rsid w:val="00291724"/>
    <w:rsid w:val="002C65AC"/>
    <w:rsid w:val="002D6CED"/>
    <w:rsid w:val="002E1D16"/>
    <w:rsid w:val="002E337F"/>
    <w:rsid w:val="002E3F0E"/>
    <w:rsid w:val="002F355F"/>
    <w:rsid w:val="002F3CB0"/>
    <w:rsid w:val="00300FE7"/>
    <w:rsid w:val="00314202"/>
    <w:rsid w:val="0033184B"/>
    <w:rsid w:val="00333D4D"/>
    <w:rsid w:val="00336923"/>
    <w:rsid w:val="00347AA7"/>
    <w:rsid w:val="00360BB8"/>
    <w:rsid w:val="003619D8"/>
    <w:rsid w:val="003627A2"/>
    <w:rsid w:val="00363DA5"/>
    <w:rsid w:val="00366B93"/>
    <w:rsid w:val="003719A2"/>
    <w:rsid w:val="00381CF8"/>
    <w:rsid w:val="00382FDA"/>
    <w:rsid w:val="00387732"/>
    <w:rsid w:val="00392865"/>
    <w:rsid w:val="00397993"/>
    <w:rsid w:val="003A3316"/>
    <w:rsid w:val="003A7155"/>
    <w:rsid w:val="003C1695"/>
    <w:rsid w:val="003D7F0F"/>
    <w:rsid w:val="003E186D"/>
    <w:rsid w:val="003F3E18"/>
    <w:rsid w:val="003F6F45"/>
    <w:rsid w:val="00401B7C"/>
    <w:rsid w:val="00402B97"/>
    <w:rsid w:val="00406DA5"/>
    <w:rsid w:val="00411E98"/>
    <w:rsid w:val="00424CFA"/>
    <w:rsid w:val="004251B6"/>
    <w:rsid w:val="0044462D"/>
    <w:rsid w:val="00444A39"/>
    <w:rsid w:val="004537FB"/>
    <w:rsid w:val="00456F30"/>
    <w:rsid w:val="00463F9D"/>
    <w:rsid w:val="00465662"/>
    <w:rsid w:val="004659BC"/>
    <w:rsid w:val="00473D77"/>
    <w:rsid w:val="004777D1"/>
    <w:rsid w:val="004A104B"/>
    <w:rsid w:val="004A54C2"/>
    <w:rsid w:val="004B1DB1"/>
    <w:rsid w:val="004B277C"/>
    <w:rsid w:val="004B6163"/>
    <w:rsid w:val="004C4DAE"/>
    <w:rsid w:val="004C5B4E"/>
    <w:rsid w:val="004C762B"/>
    <w:rsid w:val="004D2BE9"/>
    <w:rsid w:val="004D2F78"/>
    <w:rsid w:val="004E53C6"/>
    <w:rsid w:val="004F1A1F"/>
    <w:rsid w:val="004F271F"/>
    <w:rsid w:val="004F7881"/>
    <w:rsid w:val="004F7CD0"/>
    <w:rsid w:val="00512593"/>
    <w:rsid w:val="00513E70"/>
    <w:rsid w:val="00525F2B"/>
    <w:rsid w:val="00544823"/>
    <w:rsid w:val="00555AFA"/>
    <w:rsid w:val="00557C99"/>
    <w:rsid w:val="005755FD"/>
    <w:rsid w:val="0057758D"/>
    <w:rsid w:val="00590837"/>
    <w:rsid w:val="00593D97"/>
    <w:rsid w:val="005A2087"/>
    <w:rsid w:val="005B4167"/>
    <w:rsid w:val="005B7824"/>
    <w:rsid w:val="005C2016"/>
    <w:rsid w:val="005E05E7"/>
    <w:rsid w:val="005E5D43"/>
    <w:rsid w:val="00601A77"/>
    <w:rsid w:val="0061309B"/>
    <w:rsid w:val="00623C70"/>
    <w:rsid w:val="00644364"/>
    <w:rsid w:val="00651265"/>
    <w:rsid w:val="00655724"/>
    <w:rsid w:val="00656549"/>
    <w:rsid w:val="00670FDE"/>
    <w:rsid w:val="006743DE"/>
    <w:rsid w:val="00692606"/>
    <w:rsid w:val="006A5404"/>
    <w:rsid w:val="006B2554"/>
    <w:rsid w:val="006B36E4"/>
    <w:rsid w:val="006B3EC1"/>
    <w:rsid w:val="006B5130"/>
    <w:rsid w:val="006C0357"/>
    <w:rsid w:val="006C46B3"/>
    <w:rsid w:val="006D2286"/>
    <w:rsid w:val="006F1CF2"/>
    <w:rsid w:val="007152C5"/>
    <w:rsid w:val="007209FA"/>
    <w:rsid w:val="007323CE"/>
    <w:rsid w:val="00733DAC"/>
    <w:rsid w:val="00741232"/>
    <w:rsid w:val="007412FD"/>
    <w:rsid w:val="00746F15"/>
    <w:rsid w:val="00764661"/>
    <w:rsid w:val="00772529"/>
    <w:rsid w:val="007744E5"/>
    <w:rsid w:val="00784087"/>
    <w:rsid w:val="0078575A"/>
    <w:rsid w:val="007862E1"/>
    <w:rsid w:val="00790DF7"/>
    <w:rsid w:val="007A24CB"/>
    <w:rsid w:val="007B1B06"/>
    <w:rsid w:val="007C35A3"/>
    <w:rsid w:val="007D00AC"/>
    <w:rsid w:val="007D7934"/>
    <w:rsid w:val="007E06FD"/>
    <w:rsid w:val="007E2147"/>
    <w:rsid w:val="007F3BAF"/>
    <w:rsid w:val="007F6E64"/>
    <w:rsid w:val="00801908"/>
    <w:rsid w:val="00802D9D"/>
    <w:rsid w:val="0080692E"/>
    <w:rsid w:val="008212ED"/>
    <w:rsid w:val="008257CD"/>
    <w:rsid w:val="008303E2"/>
    <w:rsid w:val="00831E0E"/>
    <w:rsid w:val="0084020D"/>
    <w:rsid w:val="00852EEB"/>
    <w:rsid w:val="00857CD6"/>
    <w:rsid w:val="008775F3"/>
    <w:rsid w:val="00883645"/>
    <w:rsid w:val="00886619"/>
    <w:rsid w:val="00892E03"/>
    <w:rsid w:val="00897CBD"/>
    <w:rsid w:val="008A5750"/>
    <w:rsid w:val="008A5ED8"/>
    <w:rsid w:val="008B3A97"/>
    <w:rsid w:val="008B5551"/>
    <w:rsid w:val="008C6202"/>
    <w:rsid w:val="008D05A3"/>
    <w:rsid w:val="008D1A6D"/>
    <w:rsid w:val="008D3CBF"/>
    <w:rsid w:val="008F6210"/>
    <w:rsid w:val="009107D3"/>
    <w:rsid w:val="00914514"/>
    <w:rsid w:val="00921A3D"/>
    <w:rsid w:val="009250DE"/>
    <w:rsid w:val="00930352"/>
    <w:rsid w:val="00932291"/>
    <w:rsid w:val="00932F6E"/>
    <w:rsid w:val="00934858"/>
    <w:rsid w:val="0093495F"/>
    <w:rsid w:val="00947E56"/>
    <w:rsid w:val="0095292D"/>
    <w:rsid w:val="0098346C"/>
    <w:rsid w:val="00992724"/>
    <w:rsid w:val="009977F4"/>
    <w:rsid w:val="00997C9C"/>
    <w:rsid w:val="009B0F47"/>
    <w:rsid w:val="009B65FB"/>
    <w:rsid w:val="009C1B99"/>
    <w:rsid w:val="009D0319"/>
    <w:rsid w:val="009D0A0F"/>
    <w:rsid w:val="009D0A56"/>
    <w:rsid w:val="009D577A"/>
    <w:rsid w:val="009E4EB0"/>
    <w:rsid w:val="009F045E"/>
    <w:rsid w:val="00A03A7A"/>
    <w:rsid w:val="00A045D9"/>
    <w:rsid w:val="00A1313F"/>
    <w:rsid w:val="00A15D49"/>
    <w:rsid w:val="00A336A6"/>
    <w:rsid w:val="00A367FF"/>
    <w:rsid w:val="00A4056D"/>
    <w:rsid w:val="00A476DB"/>
    <w:rsid w:val="00A558EF"/>
    <w:rsid w:val="00A615ED"/>
    <w:rsid w:val="00A7034A"/>
    <w:rsid w:val="00A706E6"/>
    <w:rsid w:val="00A770B8"/>
    <w:rsid w:val="00A8308D"/>
    <w:rsid w:val="00A8466D"/>
    <w:rsid w:val="00A861D1"/>
    <w:rsid w:val="00A97AE0"/>
    <w:rsid w:val="00AA094B"/>
    <w:rsid w:val="00AA2AEF"/>
    <w:rsid w:val="00AB0CEE"/>
    <w:rsid w:val="00AB5743"/>
    <w:rsid w:val="00AC38DE"/>
    <w:rsid w:val="00AD06D3"/>
    <w:rsid w:val="00AD1AC1"/>
    <w:rsid w:val="00AE5EA4"/>
    <w:rsid w:val="00AF2365"/>
    <w:rsid w:val="00AF4DC8"/>
    <w:rsid w:val="00B01DA8"/>
    <w:rsid w:val="00B10D06"/>
    <w:rsid w:val="00B1116A"/>
    <w:rsid w:val="00B25522"/>
    <w:rsid w:val="00B354FB"/>
    <w:rsid w:val="00B41F48"/>
    <w:rsid w:val="00B429EB"/>
    <w:rsid w:val="00B42B16"/>
    <w:rsid w:val="00B43E08"/>
    <w:rsid w:val="00B44C02"/>
    <w:rsid w:val="00B5269D"/>
    <w:rsid w:val="00B527BA"/>
    <w:rsid w:val="00B534C1"/>
    <w:rsid w:val="00B61334"/>
    <w:rsid w:val="00B63A6C"/>
    <w:rsid w:val="00B677E5"/>
    <w:rsid w:val="00B713AC"/>
    <w:rsid w:val="00B74AA0"/>
    <w:rsid w:val="00B76061"/>
    <w:rsid w:val="00B842C4"/>
    <w:rsid w:val="00B87E7A"/>
    <w:rsid w:val="00B91C43"/>
    <w:rsid w:val="00B9620C"/>
    <w:rsid w:val="00BA1518"/>
    <w:rsid w:val="00BC4500"/>
    <w:rsid w:val="00BC5F6B"/>
    <w:rsid w:val="00BF1276"/>
    <w:rsid w:val="00BF4480"/>
    <w:rsid w:val="00BF5B9B"/>
    <w:rsid w:val="00C01FBF"/>
    <w:rsid w:val="00C07FE7"/>
    <w:rsid w:val="00C25B71"/>
    <w:rsid w:val="00C32023"/>
    <w:rsid w:val="00C46655"/>
    <w:rsid w:val="00C51963"/>
    <w:rsid w:val="00C623CF"/>
    <w:rsid w:val="00C65D1A"/>
    <w:rsid w:val="00C93F8F"/>
    <w:rsid w:val="00CB3026"/>
    <w:rsid w:val="00CC4ED1"/>
    <w:rsid w:val="00CD413F"/>
    <w:rsid w:val="00CD709C"/>
    <w:rsid w:val="00CE2297"/>
    <w:rsid w:val="00CE46C6"/>
    <w:rsid w:val="00CE7946"/>
    <w:rsid w:val="00CE7CA1"/>
    <w:rsid w:val="00CF35C9"/>
    <w:rsid w:val="00D17421"/>
    <w:rsid w:val="00D3062B"/>
    <w:rsid w:val="00D30FD8"/>
    <w:rsid w:val="00D400D5"/>
    <w:rsid w:val="00D42AD0"/>
    <w:rsid w:val="00D44881"/>
    <w:rsid w:val="00D4510F"/>
    <w:rsid w:val="00D467EA"/>
    <w:rsid w:val="00D545CC"/>
    <w:rsid w:val="00D55760"/>
    <w:rsid w:val="00D60392"/>
    <w:rsid w:val="00D636F2"/>
    <w:rsid w:val="00D63E98"/>
    <w:rsid w:val="00D65443"/>
    <w:rsid w:val="00D774F4"/>
    <w:rsid w:val="00D77B0F"/>
    <w:rsid w:val="00D81661"/>
    <w:rsid w:val="00D83E46"/>
    <w:rsid w:val="00D860B9"/>
    <w:rsid w:val="00D93A93"/>
    <w:rsid w:val="00DA2141"/>
    <w:rsid w:val="00DA3378"/>
    <w:rsid w:val="00DA7357"/>
    <w:rsid w:val="00DB5EEE"/>
    <w:rsid w:val="00DD1AF8"/>
    <w:rsid w:val="00DD7235"/>
    <w:rsid w:val="00DF75FA"/>
    <w:rsid w:val="00E015DB"/>
    <w:rsid w:val="00E030F4"/>
    <w:rsid w:val="00E11504"/>
    <w:rsid w:val="00E11B9D"/>
    <w:rsid w:val="00E14ECF"/>
    <w:rsid w:val="00E16BA7"/>
    <w:rsid w:val="00E20E45"/>
    <w:rsid w:val="00E24A2F"/>
    <w:rsid w:val="00E31D8C"/>
    <w:rsid w:val="00E47B8D"/>
    <w:rsid w:val="00E47C08"/>
    <w:rsid w:val="00E60338"/>
    <w:rsid w:val="00E67A6A"/>
    <w:rsid w:val="00E85D08"/>
    <w:rsid w:val="00E95772"/>
    <w:rsid w:val="00EA20FB"/>
    <w:rsid w:val="00EA25C0"/>
    <w:rsid w:val="00EA7FC1"/>
    <w:rsid w:val="00EB36B0"/>
    <w:rsid w:val="00EB7032"/>
    <w:rsid w:val="00EC1BFB"/>
    <w:rsid w:val="00EC359D"/>
    <w:rsid w:val="00EC449F"/>
    <w:rsid w:val="00ED59EC"/>
    <w:rsid w:val="00ED6366"/>
    <w:rsid w:val="00ED6EC7"/>
    <w:rsid w:val="00EE634B"/>
    <w:rsid w:val="00EF771D"/>
    <w:rsid w:val="00F0121F"/>
    <w:rsid w:val="00F272D2"/>
    <w:rsid w:val="00F31F24"/>
    <w:rsid w:val="00F334EB"/>
    <w:rsid w:val="00F3561F"/>
    <w:rsid w:val="00F37963"/>
    <w:rsid w:val="00F37EC5"/>
    <w:rsid w:val="00F43776"/>
    <w:rsid w:val="00F5328B"/>
    <w:rsid w:val="00F64D38"/>
    <w:rsid w:val="00F65463"/>
    <w:rsid w:val="00F718D1"/>
    <w:rsid w:val="00F72D68"/>
    <w:rsid w:val="00F87B02"/>
    <w:rsid w:val="00FA3861"/>
    <w:rsid w:val="00FC1CBB"/>
    <w:rsid w:val="00FC5292"/>
    <w:rsid w:val="00FD7E6F"/>
    <w:rsid w:val="00FE15EC"/>
    <w:rsid w:val="00FE2215"/>
    <w:rsid w:val="00FF53DE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63C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sz w:val="24"/>
      <w:szCs w:val="26"/>
    </w:rPr>
  </w:style>
  <w:style w:type="paragraph" w:customStyle="1" w:styleId="Image">
    <w:name w:val="Image"/>
    <w:basedOn w:val="Normal"/>
    <w:uiPriority w:val="4"/>
    <w:qFormat/>
    <w:pPr>
      <w:spacing w:before="440" w:after="440" w:line="240" w:lineRule="auto"/>
      <w:jc w:val="center"/>
    </w:pPr>
  </w:style>
  <w:style w:type="paragraph" w:styleId="Title">
    <w:name w:val="Title"/>
    <w:basedOn w:val="Normal"/>
    <w:link w:val="TitleChar"/>
    <w:uiPriority w:val="1"/>
    <w:qFormat/>
    <w:rsid w:val="00F43776"/>
    <w:pPr>
      <w:spacing w:line="240" w:lineRule="auto"/>
      <w:contextualSpacing/>
    </w:pPr>
    <w:rPr>
      <w:rFonts w:asciiTheme="majorHAnsi" w:eastAsiaTheme="majorEastAsia" w:hAnsiTheme="majorHAnsi" w:cstheme="majorBidi"/>
      <w:b/>
      <w:color w:val="26839C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43776"/>
    <w:rPr>
      <w:rFonts w:asciiTheme="majorHAnsi" w:eastAsiaTheme="majorEastAsia" w:hAnsiTheme="majorHAnsi" w:cstheme="majorBidi"/>
      <w:b/>
      <w:color w:val="26839C" w:themeColor="accent1" w:themeShade="BF"/>
      <w:spacing w:val="-10"/>
      <w:kern w:val="28"/>
      <w:sz w:val="40"/>
      <w:szCs w:val="56"/>
    </w:rPr>
  </w:style>
  <w:style w:type="paragraph" w:customStyle="1" w:styleId="Days">
    <w:name w:val="Days"/>
    <w:basedOn w:val="Normal"/>
    <w:uiPriority w:val="4"/>
    <w:qFormat/>
    <w:rsid w:val="00F43776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2"/>
    <w:semiHidden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unhideWhenUsed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2D"/>
  </w:style>
  <w:style w:type="paragraph" w:styleId="Footer">
    <w:name w:val="footer"/>
    <w:basedOn w:val="Normal"/>
    <w:link w:val="FooterChar"/>
    <w:uiPriority w:val="99"/>
    <w:unhideWhenUsed/>
    <w:rsid w:val="0044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2D"/>
  </w:style>
  <w:style w:type="character" w:styleId="Hyperlink">
    <w:name w:val="Hyperlink"/>
    <w:basedOn w:val="DefaultParagraphFont"/>
    <w:uiPriority w:val="99"/>
    <w:unhideWhenUsed/>
    <w:rsid w:val="00831E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2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8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39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74435299?pwd=OXdPOEpUWlF1ZFpoWGZVYStsMko5dz09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s06web.zoom.us/j/86374435299?pwd=OXdPOEpUWlF1ZFpoWGZVYStsMko5dz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unns\AppData\Roaming\Microsoft\Templates\Weekly%20Calenda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AFCE"/>
      </a:accent1>
      <a:accent2>
        <a:srgbClr val="B74918"/>
      </a:accent2>
      <a:accent3>
        <a:srgbClr val="43546A"/>
      </a:accent3>
      <a:accent4>
        <a:srgbClr val="F19D19"/>
      </a:accent4>
      <a:accent5>
        <a:srgbClr val="1C9A77"/>
      </a:accent5>
      <a:accent6>
        <a:srgbClr val="8BC145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Calendar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2026-06-23T18:06:00Z</dcterms:created>
  <dcterms:modified xsi:type="dcterms:W3CDTF">2026-06-23T18:06:00Z</dcterms:modified>
</cp:coreProperties>
</file>